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D7C9" w14:textId="77777777" w:rsidR="007C64AC" w:rsidRDefault="007C64AC">
      <w:pPr>
        <w:pStyle w:val="Standard"/>
        <w:rPr>
          <w:rFonts w:ascii="Times New Roman" w:hAnsi="Times New Roman"/>
          <w:sz w:val="28"/>
          <w:szCs w:val="28"/>
          <w:lang w:val="en-US"/>
        </w:rPr>
      </w:pPr>
    </w:p>
    <w:p w14:paraId="01700EC4" w14:textId="77777777" w:rsidR="007C64AC" w:rsidRDefault="00012B37">
      <w:pPr>
        <w:pStyle w:val="Standard"/>
      </w:pPr>
      <w:r>
        <w:rPr>
          <w:b/>
          <w:bCs/>
          <w:sz w:val="32"/>
          <w:szCs w:val="32"/>
        </w:rPr>
        <w:t xml:space="preserve">                     Магний </w:t>
      </w:r>
      <w:r>
        <w:rPr>
          <w:b/>
          <w:bCs/>
          <w:sz w:val="32"/>
          <w:szCs w:val="32"/>
          <w:lang w:val="en-US"/>
        </w:rPr>
        <w:t>L</w:t>
      </w:r>
      <w:r>
        <w:rPr>
          <w:b/>
          <w:bCs/>
          <w:sz w:val="32"/>
          <w:szCs w:val="32"/>
        </w:rPr>
        <w:t>-треонат комплекс</w:t>
      </w:r>
    </w:p>
    <w:p w14:paraId="42F33963" w14:textId="77777777" w:rsidR="007C64AC" w:rsidRDefault="007C64AC">
      <w:pPr>
        <w:pStyle w:val="Standard"/>
        <w:rPr>
          <w:rFonts w:ascii="Times New Roman" w:hAnsi="Times New Roman"/>
        </w:rPr>
      </w:pPr>
    </w:p>
    <w:p w14:paraId="07ED700C" w14:textId="77777777" w:rsidR="007C64AC" w:rsidRDefault="00012B3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качестве дополнительного источника магния, источника глицина.</w:t>
      </w:r>
    </w:p>
    <w:p w14:paraId="3AF03C93" w14:textId="77777777" w:rsidR="007C64AC" w:rsidRDefault="00012B37">
      <w:pPr>
        <w:pStyle w:val="Standard"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Состав: </w:t>
      </w:r>
      <w:r>
        <w:rPr>
          <w:rFonts w:ascii="Times New Roman" w:hAnsi="Times New Roman"/>
        </w:rPr>
        <w:t>магний, глицин.</w:t>
      </w:r>
    </w:p>
    <w:p w14:paraId="2D50A06E" w14:textId="77777777" w:rsidR="007C64AC" w:rsidRDefault="007C64AC">
      <w:pPr>
        <w:pStyle w:val="Standard"/>
        <w:rPr>
          <w:rFonts w:ascii="Times New Roman" w:hAnsi="Times New Roman"/>
        </w:rPr>
      </w:pPr>
    </w:p>
    <w:p w14:paraId="09276B50" w14:textId="77777777" w:rsidR="007C64AC" w:rsidRDefault="00012B3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Компоненты, входящие в состав биологически активной добавки к пище «Магний L-треонат </w:t>
      </w:r>
      <w:r>
        <w:rPr>
          <w:rFonts w:ascii="Times New Roman" w:hAnsi="Times New Roman"/>
        </w:rPr>
        <w:t>комплекс», способствуют повышению умственной работоспособности и улучшению общего психоэмоционального состояния.</w:t>
      </w:r>
    </w:p>
    <w:p w14:paraId="484C9D40" w14:textId="77777777" w:rsidR="007C64AC" w:rsidRDefault="00012B3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Магния L-треонат представляет собой магниевую соль L-треоновой кислоты, которая легко усваивается организмом, а также легче проникает через гематоэнцефалический барьер. Благодаря чему обеспечивается наиболее полная интеграция магния в ткани мозга.</w:t>
      </w:r>
    </w:p>
    <w:p w14:paraId="3E397B23" w14:textId="77777777" w:rsidR="007C64AC" w:rsidRDefault="007C64AC">
      <w:pPr>
        <w:pStyle w:val="Standard"/>
        <w:rPr>
          <w:rFonts w:ascii="Times New Roman" w:hAnsi="Times New Roman"/>
        </w:rPr>
      </w:pPr>
    </w:p>
    <w:p w14:paraId="3E35D438" w14:textId="77777777" w:rsidR="007C64AC" w:rsidRDefault="007C64AC">
      <w:pPr>
        <w:pStyle w:val="Standard"/>
        <w:rPr>
          <w:rFonts w:ascii="Times New Roman" w:hAnsi="Times New Roman"/>
        </w:rPr>
      </w:pPr>
    </w:p>
    <w:p w14:paraId="321B2E67" w14:textId="77777777" w:rsidR="007C64AC" w:rsidRDefault="007C64AC">
      <w:pPr>
        <w:pStyle w:val="Standard"/>
        <w:rPr>
          <w:rFonts w:ascii="Times New Roman" w:hAnsi="Times New Roman"/>
        </w:rPr>
      </w:pPr>
    </w:p>
    <w:p w14:paraId="57CFF8E3" w14:textId="77777777" w:rsidR="007C64AC" w:rsidRDefault="007C64AC">
      <w:pPr>
        <w:pStyle w:val="Standard"/>
        <w:rPr>
          <w:rFonts w:ascii="Times New Roman" w:hAnsi="Times New Roman"/>
        </w:rPr>
      </w:pPr>
    </w:p>
    <w:p w14:paraId="608C03A4" w14:textId="77777777" w:rsidR="007C64AC" w:rsidRDefault="007C64AC">
      <w:pPr>
        <w:pStyle w:val="Standard"/>
        <w:rPr>
          <w:rFonts w:ascii="Times New Roman" w:hAnsi="Times New Roman"/>
        </w:rPr>
      </w:pPr>
    </w:p>
    <w:p w14:paraId="767488FC" w14:textId="77777777" w:rsidR="007C64AC" w:rsidRDefault="007C64AC">
      <w:pPr>
        <w:pStyle w:val="Standard"/>
        <w:rPr>
          <w:rFonts w:ascii="Times New Roman" w:hAnsi="Times New Roman"/>
        </w:rPr>
      </w:pPr>
    </w:p>
    <w:p w14:paraId="6FB826A7" w14:textId="77777777" w:rsidR="007C64AC" w:rsidRDefault="007C64AC">
      <w:pPr>
        <w:pStyle w:val="Standard"/>
        <w:rPr>
          <w:rFonts w:ascii="Times New Roman" w:hAnsi="Times New Roman"/>
        </w:rPr>
      </w:pPr>
    </w:p>
    <w:p w14:paraId="06AFBF4B" w14:textId="77777777" w:rsidR="007C64AC" w:rsidRDefault="007C64AC">
      <w:pPr>
        <w:pStyle w:val="Standard"/>
        <w:rPr>
          <w:rFonts w:ascii="Times New Roman" w:hAnsi="Times New Roman"/>
        </w:rPr>
      </w:pPr>
    </w:p>
    <w:p w14:paraId="1F4A6602" w14:textId="77777777" w:rsidR="007C64AC" w:rsidRDefault="007C64AC">
      <w:pPr>
        <w:pStyle w:val="Standard"/>
        <w:rPr>
          <w:rFonts w:ascii="Times New Roman" w:hAnsi="Times New Roman"/>
        </w:rPr>
      </w:pPr>
    </w:p>
    <w:p w14:paraId="04381254" w14:textId="77777777" w:rsidR="007C64AC" w:rsidRDefault="007C64AC">
      <w:pPr>
        <w:pStyle w:val="Standard"/>
        <w:rPr>
          <w:rFonts w:ascii="Times New Roman" w:hAnsi="Times New Roman"/>
        </w:rPr>
      </w:pPr>
    </w:p>
    <w:p w14:paraId="7623CB72" w14:textId="77777777" w:rsidR="007C64AC" w:rsidRDefault="00012B3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640D7B0" w14:textId="77777777" w:rsidR="007C64AC" w:rsidRDefault="007C64AC">
      <w:pPr>
        <w:pStyle w:val="Standard"/>
        <w:rPr>
          <w:rFonts w:ascii="Times New Roman" w:hAnsi="Times New Roman"/>
        </w:rPr>
      </w:pPr>
    </w:p>
    <w:p w14:paraId="109F5DC5" w14:textId="77777777" w:rsidR="007C64AC" w:rsidRDefault="007C64AC">
      <w:pPr>
        <w:pStyle w:val="Standard"/>
        <w:rPr>
          <w:rFonts w:ascii="Times New Roman" w:hAnsi="Times New Roman"/>
        </w:rPr>
      </w:pPr>
    </w:p>
    <w:p w14:paraId="4CDD1872" w14:textId="77777777" w:rsidR="007C64AC" w:rsidRDefault="007C64AC">
      <w:pPr>
        <w:pStyle w:val="Standard"/>
        <w:rPr>
          <w:rFonts w:ascii="Times New Roman" w:hAnsi="Times New Roman"/>
        </w:rPr>
      </w:pPr>
    </w:p>
    <w:p w14:paraId="58FFAB00" w14:textId="77777777" w:rsidR="007C64AC" w:rsidRDefault="007C64AC">
      <w:pPr>
        <w:pStyle w:val="Standard"/>
        <w:rPr>
          <w:rFonts w:ascii="Times New Roman" w:hAnsi="Times New Roman"/>
        </w:rPr>
      </w:pPr>
    </w:p>
    <w:p w14:paraId="634FF3D1" w14:textId="77777777" w:rsidR="007C64AC" w:rsidRDefault="007C64AC">
      <w:pPr>
        <w:pStyle w:val="Standard"/>
        <w:rPr>
          <w:rFonts w:ascii="Times New Roman" w:hAnsi="Times New Roman"/>
        </w:rPr>
      </w:pPr>
    </w:p>
    <w:p w14:paraId="0D498A72" w14:textId="77777777" w:rsidR="007C64AC" w:rsidRDefault="007C64AC">
      <w:pPr>
        <w:pStyle w:val="Standard"/>
        <w:rPr>
          <w:rFonts w:ascii="Times New Roman" w:hAnsi="Times New Roman"/>
        </w:rPr>
      </w:pPr>
    </w:p>
    <w:p w14:paraId="5950F202" w14:textId="77777777" w:rsidR="007C64AC" w:rsidRDefault="007C64AC">
      <w:pPr>
        <w:pStyle w:val="Standard"/>
        <w:rPr>
          <w:rFonts w:ascii="Times New Roman" w:hAnsi="Times New Roman"/>
        </w:rPr>
      </w:pPr>
    </w:p>
    <w:p w14:paraId="11611238" w14:textId="77777777" w:rsidR="007C64AC" w:rsidRDefault="007C64AC">
      <w:pPr>
        <w:pStyle w:val="Standard"/>
        <w:rPr>
          <w:rFonts w:ascii="Times New Roman" w:hAnsi="Times New Roman"/>
        </w:rPr>
      </w:pPr>
    </w:p>
    <w:p w14:paraId="54049980" w14:textId="77777777" w:rsidR="007C64AC" w:rsidRDefault="007C64AC">
      <w:pPr>
        <w:pStyle w:val="Standard"/>
        <w:rPr>
          <w:rFonts w:ascii="Times New Roman" w:hAnsi="Times New Roman"/>
        </w:rPr>
      </w:pPr>
    </w:p>
    <w:p w14:paraId="4F81B551" w14:textId="77777777" w:rsidR="007C64AC" w:rsidRDefault="007C64AC">
      <w:pPr>
        <w:pStyle w:val="Standard"/>
        <w:rPr>
          <w:rFonts w:ascii="Times New Roman" w:hAnsi="Times New Roman"/>
        </w:rPr>
      </w:pPr>
    </w:p>
    <w:sectPr w:rsidR="007C64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4752" w14:textId="77777777" w:rsidR="00012B37" w:rsidRDefault="00012B37">
      <w:r>
        <w:separator/>
      </w:r>
    </w:p>
  </w:endnote>
  <w:endnote w:type="continuationSeparator" w:id="0">
    <w:p w14:paraId="583B3339" w14:textId="77777777" w:rsidR="00012B37" w:rsidRDefault="000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AE31" w14:textId="77777777" w:rsidR="00012B37" w:rsidRDefault="00012B37">
      <w:r>
        <w:rPr>
          <w:color w:val="000000"/>
        </w:rPr>
        <w:separator/>
      </w:r>
    </w:p>
  </w:footnote>
  <w:footnote w:type="continuationSeparator" w:id="0">
    <w:p w14:paraId="76E0F9CD" w14:textId="77777777" w:rsidR="00012B37" w:rsidRDefault="0001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64AC"/>
    <w:rsid w:val="00012B37"/>
    <w:rsid w:val="007C64AC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F415"/>
  <w15:docId w15:val="{8529BE97-3632-455B-8B6E-E0D6574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Наталья Справочное бюро</cp:lastModifiedBy>
  <cp:revision>2</cp:revision>
  <dcterms:created xsi:type="dcterms:W3CDTF">2024-12-04T08:00:00Z</dcterms:created>
  <dcterms:modified xsi:type="dcterms:W3CDTF">2024-12-04T08:00:00Z</dcterms:modified>
</cp:coreProperties>
</file>